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88C0" w14:textId="77777777" w:rsidR="00D70AFC" w:rsidRDefault="00D70AFC" w:rsidP="00D70AFC">
      <w:pPr>
        <w:pStyle w:val="ListNumber3"/>
        <w:numPr>
          <w:ilvl w:val="0"/>
          <w:numId w:val="0"/>
        </w:numPr>
        <w:ind w:left="1021" w:hanging="1021"/>
      </w:pPr>
    </w:p>
    <w:p w14:paraId="5FEB91BB" w14:textId="018F0B2A" w:rsidR="00D70AFC" w:rsidRPr="00D70AFC" w:rsidRDefault="00D70AFC" w:rsidP="00D70AFC">
      <w:pPr>
        <w:pStyle w:val="ListNumber3"/>
        <w:numPr>
          <w:ilvl w:val="0"/>
          <w:numId w:val="0"/>
        </w:numPr>
        <w:ind w:left="1021" w:hanging="1021"/>
        <w:rPr>
          <w:rFonts w:asciiTheme="majorHAnsi" w:hAnsiTheme="majorHAnsi"/>
          <w:sz w:val="40"/>
          <w:szCs w:val="40"/>
        </w:rPr>
      </w:pPr>
      <w:r>
        <w:rPr>
          <w:rFonts w:asciiTheme="majorHAnsi" w:hAnsiTheme="majorHAnsi"/>
          <w:sz w:val="40"/>
          <w:szCs w:val="40"/>
        </w:rPr>
        <w:t xml:space="preserve"> </w:t>
      </w:r>
      <w:r w:rsidRPr="00D70AFC">
        <w:rPr>
          <w:rFonts w:asciiTheme="majorHAnsi" w:hAnsiTheme="majorHAnsi"/>
          <w:sz w:val="40"/>
          <w:szCs w:val="40"/>
        </w:rPr>
        <w:t xml:space="preserve">Roles and responsibilities of the </w:t>
      </w:r>
      <w:r>
        <w:rPr>
          <w:rFonts w:asciiTheme="majorHAnsi" w:hAnsiTheme="majorHAnsi"/>
          <w:sz w:val="40"/>
          <w:szCs w:val="40"/>
        </w:rPr>
        <w:t xml:space="preserve">Physiotherapy       </w:t>
      </w:r>
      <w:r w:rsidRPr="00D70AFC">
        <w:rPr>
          <w:rFonts w:asciiTheme="majorHAnsi" w:hAnsiTheme="majorHAnsi"/>
          <w:sz w:val="40"/>
          <w:szCs w:val="40"/>
        </w:rPr>
        <w:t xml:space="preserve">apprenticeship </w:t>
      </w:r>
      <w:r>
        <w:rPr>
          <w:rFonts w:asciiTheme="majorHAnsi" w:hAnsiTheme="majorHAnsi"/>
          <w:sz w:val="40"/>
          <w:szCs w:val="40"/>
        </w:rPr>
        <w:t xml:space="preserve">workplace </w:t>
      </w:r>
      <w:r w:rsidRPr="00D70AFC">
        <w:rPr>
          <w:rFonts w:asciiTheme="majorHAnsi" w:hAnsiTheme="majorHAnsi"/>
          <w:sz w:val="40"/>
          <w:szCs w:val="40"/>
        </w:rPr>
        <w:t>mentor</w:t>
      </w:r>
    </w:p>
    <w:p w14:paraId="5E43BA29" w14:textId="77777777" w:rsidR="00D70AFC" w:rsidRDefault="00D70AFC" w:rsidP="00D70AFC">
      <w:pPr>
        <w:pStyle w:val="ListNumber3"/>
        <w:numPr>
          <w:ilvl w:val="0"/>
          <w:numId w:val="0"/>
        </w:numPr>
        <w:spacing w:line="240" w:lineRule="auto"/>
        <w:ind w:left="1021" w:hanging="1021"/>
      </w:pPr>
      <w:r>
        <w:t>This guidance has been adapted from the original guidance provided by the Occupational Therapy</w:t>
      </w:r>
    </w:p>
    <w:p w14:paraId="4362ADD6" w14:textId="3A18A376" w:rsidR="00D70AFC" w:rsidRDefault="00D70AFC" w:rsidP="00D70AFC">
      <w:pPr>
        <w:pStyle w:val="ListNumber3"/>
        <w:numPr>
          <w:ilvl w:val="0"/>
          <w:numId w:val="0"/>
        </w:numPr>
        <w:spacing w:line="240" w:lineRule="auto"/>
        <w:ind w:left="1021" w:hanging="1021"/>
      </w:pPr>
      <w:r>
        <w:t>Integrated Degree Apprenticeship national HEI forum and in collaboration with the Healthcare Assistant</w:t>
      </w:r>
    </w:p>
    <w:p w14:paraId="783EF42E" w14:textId="1391426D" w:rsidR="00D70AFC" w:rsidRDefault="00D70AFC" w:rsidP="00D70AFC">
      <w:pPr>
        <w:pStyle w:val="ListNumber3"/>
        <w:numPr>
          <w:ilvl w:val="0"/>
          <w:numId w:val="0"/>
        </w:numPr>
        <w:spacing w:line="240" w:lineRule="auto"/>
        <w:ind w:left="1021" w:hanging="1021"/>
      </w:pPr>
      <w:r>
        <w:t xml:space="preserve">Practitioner and Allied Health Professional degree apprenticeship programme leads at </w:t>
      </w:r>
      <w:r>
        <w:t>the University of</w:t>
      </w:r>
    </w:p>
    <w:p w14:paraId="7DADD35A" w14:textId="3BB3B54C" w:rsidR="00D70AFC" w:rsidRDefault="00D70AFC" w:rsidP="00D70AFC">
      <w:pPr>
        <w:pStyle w:val="ListNumber3"/>
        <w:numPr>
          <w:ilvl w:val="0"/>
          <w:numId w:val="0"/>
        </w:numPr>
        <w:spacing w:line="240" w:lineRule="auto"/>
        <w:ind w:left="1021" w:hanging="1021"/>
      </w:pPr>
      <w:r>
        <w:t>Essex.</w:t>
      </w:r>
    </w:p>
    <w:p w14:paraId="5E0A58AD" w14:textId="77777777" w:rsidR="00D70AFC" w:rsidRDefault="00D70AFC" w:rsidP="00D70AFC">
      <w:pPr>
        <w:pStyle w:val="ListNumber3"/>
        <w:numPr>
          <w:ilvl w:val="0"/>
          <w:numId w:val="0"/>
        </w:numPr>
        <w:spacing w:line="240" w:lineRule="auto"/>
        <w:ind w:left="1021" w:hanging="1021"/>
      </w:pPr>
    </w:p>
    <w:p w14:paraId="3754047F" w14:textId="77777777" w:rsidR="00D70AFC" w:rsidRDefault="00D70AFC" w:rsidP="00D70AFC">
      <w:pPr>
        <w:pStyle w:val="ListNumber3"/>
        <w:numPr>
          <w:ilvl w:val="0"/>
          <w:numId w:val="0"/>
        </w:numPr>
        <w:spacing w:line="240" w:lineRule="auto"/>
        <w:ind w:left="1021" w:hanging="1021"/>
      </w:pPr>
      <w:r>
        <w:t>Work Based Mentor hours per year will vary depending on the learner and their needs, we would</w:t>
      </w:r>
    </w:p>
    <w:p w14:paraId="6679A037" w14:textId="77777777" w:rsidR="00D70AFC" w:rsidRDefault="00D70AFC" w:rsidP="00D70AFC">
      <w:pPr>
        <w:pStyle w:val="ListNumber3"/>
        <w:numPr>
          <w:ilvl w:val="0"/>
          <w:numId w:val="0"/>
        </w:numPr>
        <w:spacing w:line="240" w:lineRule="auto"/>
        <w:ind w:left="1021" w:hanging="1021"/>
      </w:pPr>
      <w:r>
        <w:t>normally expect the role to take a minimum of 24 over a 12-month period. Note: This is based upon 2</w:t>
      </w:r>
    </w:p>
    <w:p w14:paraId="7C52A608" w14:textId="77777777" w:rsidR="00D70AFC" w:rsidRDefault="00D70AFC" w:rsidP="00D70AFC">
      <w:pPr>
        <w:pStyle w:val="ListNumber3"/>
        <w:numPr>
          <w:ilvl w:val="0"/>
          <w:numId w:val="0"/>
        </w:numPr>
        <w:spacing w:line="240" w:lineRule="auto"/>
        <w:ind w:left="1021" w:hanging="1021"/>
      </w:pPr>
      <w:r>
        <w:t>hours of dedicated supervision time a month across 12 months to support ongoing active learning</w:t>
      </w:r>
    </w:p>
    <w:p w14:paraId="5C402AFF" w14:textId="77777777" w:rsidR="00D70AFC" w:rsidRDefault="00D70AFC" w:rsidP="00D70AFC">
      <w:pPr>
        <w:pStyle w:val="ListNumber3"/>
        <w:numPr>
          <w:ilvl w:val="0"/>
          <w:numId w:val="0"/>
        </w:numPr>
        <w:spacing w:line="240" w:lineRule="auto"/>
        <w:ind w:left="1021" w:hanging="1021"/>
      </w:pPr>
      <w:r>
        <w:t>throughout the programme and may differ for those who require additional support. This does not</w:t>
      </w:r>
    </w:p>
    <w:p w14:paraId="4E4A84D3" w14:textId="0307C5E9" w:rsidR="00D70AFC" w:rsidRDefault="00D70AFC" w:rsidP="00D70AFC">
      <w:pPr>
        <w:pStyle w:val="ListNumber3"/>
        <w:numPr>
          <w:ilvl w:val="0"/>
          <w:numId w:val="0"/>
        </w:numPr>
        <w:spacing w:line="240" w:lineRule="auto"/>
        <w:ind w:left="1021" w:hanging="1021"/>
      </w:pPr>
      <w:r>
        <w:t xml:space="preserve">include involvement in the tripartite progress review meetings and final gateway review. </w:t>
      </w:r>
    </w:p>
    <w:p w14:paraId="5C6A4414" w14:textId="77777777" w:rsidR="00D70AFC" w:rsidRDefault="00D70AFC" w:rsidP="00D70AFC">
      <w:pPr>
        <w:pStyle w:val="ListNumber3"/>
        <w:numPr>
          <w:ilvl w:val="0"/>
          <w:numId w:val="0"/>
        </w:numPr>
        <w:spacing w:line="240" w:lineRule="auto"/>
        <w:ind w:left="1021" w:hanging="1021"/>
      </w:pPr>
    </w:p>
    <w:p w14:paraId="60D89C59" w14:textId="77777777" w:rsidR="00D70AFC" w:rsidRDefault="00D70AFC" w:rsidP="00D70AFC">
      <w:pPr>
        <w:pStyle w:val="ListNumber3"/>
        <w:numPr>
          <w:ilvl w:val="0"/>
          <w:numId w:val="0"/>
        </w:numPr>
        <w:spacing w:line="240" w:lineRule="auto"/>
        <w:ind w:left="1021" w:hanging="1021"/>
      </w:pPr>
      <w:r>
        <w:t>The work-based mentor should be someone who, is sufficiently experienced to support the apprentice</w:t>
      </w:r>
    </w:p>
    <w:p w14:paraId="04E8D010" w14:textId="77777777" w:rsidR="00D70AFC" w:rsidRDefault="00D70AFC" w:rsidP="00D70AFC">
      <w:pPr>
        <w:pStyle w:val="ListNumber3"/>
        <w:numPr>
          <w:ilvl w:val="0"/>
          <w:numId w:val="0"/>
        </w:numPr>
        <w:spacing w:line="240" w:lineRule="auto"/>
        <w:ind w:left="1021" w:hanging="1021"/>
      </w:pPr>
      <w:r>
        <w:t>to identify appropriate learning opportunities in the workplace to inform the chosen career/programme</w:t>
      </w:r>
    </w:p>
    <w:p w14:paraId="69983021" w14:textId="77777777" w:rsidR="00D70AFC" w:rsidRDefault="00D70AFC" w:rsidP="00D70AFC">
      <w:pPr>
        <w:pStyle w:val="ListNumber3"/>
        <w:numPr>
          <w:ilvl w:val="0"/>
          <w:numId w:val="0"/>
        </w:numPr>
        <w:spacing w:line="240" w:lineRule="auto"/>
        <w:ind w:left="1021" w:hanging="1021"/>
      </w:pPr>
      <w:r>
        <w:t xml:space="preserve">pathway. For example, those undertaking an </w:t>
      </w:r>
      <w:r>
        <w:t>P</w:t>
      </w:r>
      <w:r>
        <w:t>T programme route would need to be supported by a</w:t>
      </w:r>
    </w:p>
    <w:p w14:paraId="15F7A499" w14:textId="1ADE9F76" w:rsidR="00D70AFC" w:rsidRDefault="00D70AFC" w:rsidP="00D70AFC">
      <w:pPr>
        <w:pStyle w:val="ListNumber3"/>
        <w:numPr>
          <w:ilvl w:val="0"/>
          <w:numId w:val="0"/>
        </w:numPr>
        <w:spacing w:line="240" w:lineRule="auto"/>
        <w:ind w:left="1021" w:hanging="1021"/>
      </w:pPr>
      <w:r>
        <w:t xml:space="preserve">registered </w:t>
      </w:r>
      <w:r>
        <w:t>Physiotherapist</w:t>
      </w:r>
      <w:r>
        <w:t xml:space="preserve">. </w:t>
      </w:r>
    </w:p>
    <w:p w14:paraId="2E1F6739" w14:textId="77777777" w:rsidR="00D70AFC" w:rsidRDefault="00D70AFC" w:rsidP="00D70AFC">
      <w:pPr>
        <w:pStyle w:val="ListNumber3"/>
        <w:numPr>
          <w:ilvl w:val="0"/>
          <w:numId w:val="0"/>
        </w:numPr>
        <w:ind w:left="1021" w:hanging="1021"/>
      </w:pPr>
    </w:p>
    <w:p w14:paraId="33B1AC5C" w14:textId="77777777" w:rsidR="00D70AFC" w:rsidRDefault="00D70AFC" w:rsidP="00D70AFC">
      <w:pPr>
        <w:pStyle w:val="ListNumber3"/>
        <w:numPr>
          <w:ilvl w:val="0"/>
          <w:numId w:val="0"/>
        </w:numPr>
        <w:ind w:left="1021" w:hanging="1021"/>
      </w:pPr>
      <w:r>
        <w:t xml:space="preserve">Workplace mentors of apprentices will be expected to: </w:t>
      </w:r>
    </w:p>
    <w:p w14:paraId="7C447819" w14:textId="07654E9F" w:rsidR="00D70AFC"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Undertake relevant training provided by the University</w:t>
      </w:r>
      <w:r w:rsidR="00EB5DED">
        <w:t xml:space="preserve"> and workplace</w:t>
      </w:r>
      <w:r>
        <w:t xml:space="preserve"> to ensure they are aware of appropriate policies and procedures relating to apprenticeships, what is expected from the apprentice in the workplace and at university and develop themselves as mentors. </w:t>
      </w:r>
    </w:p>
    <w:p w14:paraId="11E468A6" w14:textId="12D2EBB0" w:rsidR="00D70AFC"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Familiarise themselves with the Course, Placement</w:t>
      </w:r>
      <w:r w:rsidR="00EB5DED">
        <w:t xml:space="preserve"> and </w:t>
      </w:r>
      <w:r>
        <w:t>Apprenticeship Handbooks</w:t>
      </w:r>
      <w:r w:rsidR="00EB5DED">
        <w:t xml:space="preserve">; </w:t>
      </w:r>
      <w:r>
        <w:t xml:space="preserve">associated </w:t>
      </w:r>
      <w:r w:rsidR="00EB5DED">
        <w:t xml:space="preserve">ePAD </w:t>
      </w:r>
      <w:r>
        <w:t>review paperwork</w:t>
      </w:r>
      <w:r w:rsidR="00EB5DED">
        <w:t xml:space="preserve"> and Learning Agreement.</w:t>
      </w:r>
    </w:p>
    <w:p w14:paraId="5455D012" w14:textId="53D9901B" w:rsidR="00D70AFC" w:rsidRDefault="00D70AFC" w:rsidP="00D70AFC">
      <w:pPr>
        <w:pStyle w:val="ListNumber3"/>
        <w:numPr>
          <w:ilvl w:val="0"/>
          <w:numId w:val="0"/>
        </w:numPr>
        <w:spacing w:line="360" w:lineRule="auto"/>
        <w:ind w:left="1021" w:hanging="1021"/>
      </w:pPr>
      <w:r>
        <w:rPr>
          <w:rFonts w:ascii="Apple Color Emoji" w:hAnsi="Apple Color Emoji" w:cs="Apple Color Emoji"/>
        </w:rPr>
        <w:lastRenderedPageBreak/>
        <w:t>◼</w:t>
      </w:r>
      <w:r>
        <w:t xml:space="preserve"> Familiarise themselves with the apprenticeship standard, British Values, safeguarding (e.g., knowledge of ‘Prevent’ and how to raise a concern) and the associated knowledge, skills, and behaviours which the apprentice will need to demonstrate</w:t>
      </w:r>
      <w:r w:rsidR="00EB5DED">
        <w:t xml:space="preserve"> to them</w:t>
      </w:r>
      <w:r>
        <w:t xml:space="preserve">. </w:t>
      </w:r>
    </w:p>
    <w:p w14:paraId="049E4E32" w14:textId="77777777" w:rsidR="00D70AFC"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Have a sound knowledge and understanding of what the apprentice is learning during their academic studies and help the apprentice to use this to inform their own practice. </w:t>
      </w:r>
    </w:p>
    <w:p w14:paraId="48AD1E4C" w14:textId="6F9B087F" w:rsidR="00D70AFC"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Be prepared for and participate in regular </w:t>
      </w:r>
      <w:r>
        <w:t>progress</w:t>
      </w:r>
      <w:r>
        <w:t xml:space="preserve"> reviews in line with the Education and Skills Funding Agency requirements [at least every 12 weeks] and ensuring any actions highlighted are facilitated. (Duration approximately 1 hr for each review in addition to mentor support and does not include the final gateway review). </w:t>
      </w:r>
    </w:p>
    <w:p w14:paraId="4E90D2FD" w14:textId="77777777" w:rsidR="00D70AFC"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Develop a transparent, honest, and open relationship with the apprentice to facilitate a safe learning environment in the workplace. </w:t>
      </w:r>
    </w:p>
    <w:p w14:paraId="51171038" w14:textId="15C0891D" w:rsidR="00D70AFC"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Provide </w:t>
      </w:r>
      <w:r w:rsidR="00D15BAC">
        <w:t>regular,</w:t>
      </w:r>
      <w:r w:rsidR="00EB5DED">
        <w:t xml:space="preserve"> critical </w:t>
      </w:r>
      <w:r>
        <w:t>and honest feedback to facilitate the professional development</w:t>
      </w:r>
      <w:r w:rsidR="00481187">
        <w:t xml:space="preserve"> </w:t>
      </w:r>
      <w:r w:rsidR="00481187" w:rsidRPr="00481187">
        <w:rPr>
          <w:color w:val="00B0F0"/>
        </w:rPr>
        <w:t>and scope of practice</w:t>
      </w:r>
      <w:r w:rsidR="005E5F2F">
        <w:rPr>
          <w:color w:val="00B0F0"/>
          <w:vertAlign w:val="superscript"/>
        </w:rPr>
        <w:t>*</w:t>
      </w:r>
      <w:r w:rsidRPr="00481187">
        <w:rPr>
          <w:color w:val="00B0F0"/>
        </w:rPr>
        <w:t xml:space="preserve"> </w:t>
      </w:r>
      <w:r>
        <w:t>of the apprentice</w:t>
      </w:r>
      <w:r w:rsidR="00481187">
        <w:t>.</w:t>
      </w:r>
    </w:p>
    <w:p w14:paraId="3C4C82D7" w14:textId="77777777" w:rsidR="00D70AFC"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Support the apprentice to increase the use of their initiative and to take increasing responsibility for their own learning and development as they progress through the programme. </w:t>
      </w:r>
    </w:p>
    <w:p w14:paraId="7BDAA353" w14:textId="69D42ACC" w:rsidR="00D70AFC"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Facilitate the apprentice to </w:t>
      </w:r>
      <w:r w:rsidR="00481187" w:rsidRPr="00481187">
        <w:rPr>
          <w:color w:val="00B0F0"/>
        </w:rPr>
        <w:t>record</w:t>
      </w:r>
      <w:r w:rsidRPr="00481187">
        <w:rPr>
          <w:color w:val="00B0F0"/>
        </w:rPr>
        <w:t xml:space="preserve"> and </w:t>
      </w:r>
      <w:r w:rsidR="00481187" w:rsidRPr="00481187">
        <w:rPr>
          <w:color w:val="00B0F0"/>
        </w:rPr>
        <w:t>evidence</w:t>
      </w:r>
      <w:r w:rsidRPr="006A7B47">
        <w:rPr>
          <w:color w:val="00B0F0"/>
        </w:rPr>
        <w:t xml:space="preserve"> their </w:t>
      </w:r>
      <w:r w:rsidR="00481187" w:rsidRPr="006A7B47">
        <w:rPr>
          <w:color w:val="00B0F0"/>
        </w:rPr>
        <w:t xml:space="preserve">developing scope of practice. </w:t>
      </w:r>
      <w:r w:rsidR="006A7B47" w:rsidRPr="006A7B47">
        <w:rPr>
          <w:color w:val="00B0F0"/>
        </w:rPr>
        <w:t>Ensuring a record of ‘active learning’ during every 4-week period</w:t>
      </w:r>
      <w:r w:rsidR="006A7B47" w:rsidRPr="006A7B47">
        <w:rPr>
          <w:color w:val="00B0F0"/>
        </w:rPr>
        <w:t xml:space="preserve"> is documented in the ePAD. And a portfolio of examples of developing KSB expertise in the workplace is maintained to inform preparation for end point assessment. </w:t>
      </w:r>
    </w:p>
    <w:p w14:paraId="0152104A" w14:textId="317FEB0B" w:rsidR="00D70AFC"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Support the apprentice to recognise</w:t>
      </w:r>
      <w:r w:rsidR="006A7B47">
        <w:t xml:space="preserve">, </w:t>
      </w:r>
      <w:r w:rsidR="006A7B47" w:rsidRPr="006A7B47">
        <w:rPr>
          <w:color w:val="00B0F0"/>
        </w:rPr>
        <w:t xml:space="preserve">participate in and document </w:t>
      </w:r>
      <w:r>
        <w:t xml:space="preserve">opportunities for learning within day-to-day duties in their workplace. </w:t>
      </w:r>
    </w:p>
    <w:p w14:paraId="46A130D3" w14:textId="084E3494" w:rsidR="00D15BAC" w:rsidRDefault="00D70AFC" w:rsidP="00D15BAC">
      <w:pPr>
        <w:pStyle w:val="ListNumber3"/>
        <w:numPr>
          <w:ilvl w:val="0"/>
          <w:numId w:val="0"/>
        </w:numPr>
        <w:spacing w:line="360" w:lineRule="auto"/>
        <w:ind w:left="1021" w:hanging="1021"/>
      </w:pPr>
      <w:r>
        <w:rPr>
          <w:rFonts w:ascii="Apple Color Emoji" w:hAnsi="Apple Color Emoji" w:cs="Apple Color Emoji"/>
        </w:rPr>
        <w:t>◼</w:t>
      </w:r>
      <w:r>
        <w:t xml:space="preserve"> Support the apprentice to ensure their workload</w:t>
      </w:r>
      <w:r w:rsidR="006A7B47">
        <w:t xml:space="preserve"> </w:t>
      </w:r>
      <w:r w:rsidR="006A7B47" w:rsidRPr="006A7B47">
        <w:rPr>
          <w:color w:val="00B0F0"/>
        </w:rPr>
        <w:t>and scope of practice</w:t>
      </w:r>
      <w:r w:rsidRPr="006A7B47">
        <w:rPr>
          <w:color w:val="00B0F0"/>
        </w:rPr>
        <w:t xml:space="preserve"> </w:t>
      </w:r>
      <w:r>
        <w:t xml:space="preserve">is </w:t>
      </w:r>
      <w:r w:rsidR="00EB5DED">
        <w:t xml:space="preserve">developing and </w:t>
      </w:r>
      <w:r>
        <w:t xml:space="preserve">at an appropriate level, so they can balance the demands of work and </w:t>
      </w:r>
      <w:proofErr w:type="gramStart"/>
      <w:r w:rsidR="006A7B47">
        <w:t>study, and</w:t>
      </w:r>
      <w:proofErr w:type="gramEnd"/>
      <w:r>
        <w:t xml:space="preserve"> maintain a positive level of wellbeing.</w:t>
      </w:r>
    </w:p>
    <w:p w14:paraId="30DAE4BF" w14:textId="22BD8957" w:rsidR="00D15BAC" w:rsidRDefault="00D15BAC" w:rsidP="00D15BAC">
      <w:pPr>
        <w:pStyle w:val="ListNumber3"/>
        <w:numPr>
          <w:ilvl w:val="0"/>
          <w:numId w:val="0"/>
        </w:numPr>
        <w:spacing w:line="360" w:lineRule="auto"/>
        <w:ind w:left="1021" w:hanging="1021"/>
      </w:pPr>
      <w:r>
        <w:rPr>
          <w:rFonts w:ascii="Apple Color Emoji" w:hAnsi="Apple Color Emoji" w:cs="Apple Color Emoji"/>
        </w:rPr>
        <w:t>◼</w:t>
      </w:r>
      <w:r>
        <w:t xml:space="preserve"> </w:t>
      </w:r>
      <w:r w:rsidRPr="00481187">
        <w:rPr>
          <w:color w:val="00B0F0"/>
        </w:rPr>
        <w:t xml:space="preserve">Ensure appropriate levels of supervision are in place when apprentices are developing higher level risk assessment and intervention skills. Including countersigning apprentice documentation until the apprentice has demonstrated satisfactory competence at the skill and evidenced this in the ePAD. Mentors should work with employers to define any </w:t>
      </w:r>
      <w:r w:rsidR="00481187" w:rsidRPr="00481187">
        <w:rPr>
          <w:color w:val="00B0F0"/>
        </w:rPr>
        <w:t xml:space="preserve">local </w:t>
      </w:r>
      <w:r w:rsidR="006A7B47" w:rsidRPr="00481187">
        <w:rPr>
          <w:color w:val="00B0F0"/>
        </w:rPr>
        <w:t>high-risk</w:t>
      </w:r>
      <w:r w:rsidRPr="00481187">
        <w:rPr>
          <w:color w:val="00B0F0"/>
        </w:rPr>
        <w:t xml:space="preserve"> skills </w:t>
      </w:r>
      <w:r w:rsidR="00481187" w:rsidRPr="00481187">
        <w:rPr>
          <w:color w:val="00B0F0"/>
        </w:rPr>
        <w:t>and map these to the KSB’s.</w:t>
      </w:r>
    </w:p>
    <w:p w14:paraId="0331B1BA" w14:textId="06355241" w:rsidR="00D15BAC" w:rsidRDefault="00D70AFC" w:rsidP="00D15BAC">
      <w:pPr>
        <w:pStyle w:val="ListNumber3"/>
        <w:numPr>
          <w:ilvl w:val="0"/>
          <w:numId w:val="0"/>
        </w:numPr>
        <w:spacing w:line="360" w:lineRule="auto"/>
        <w:ind w:left="1021" w:hanging="1021"/>
      </w:pPr>
      <w:r>
        <w:t xml:space="preserve"> </w:t>
      </w:r>
    </w:p>
    <w:p w14:paraId="2667C809" w14:textId="77777777" w:rsidR="00D15BAC" w:rsidRDefault="00D15BAC" w:rsidP="00D15BAC">
      <w:pPr>
        <w:pStyle w:val="ListNumber3"/>
        <w:numPr>
          <w:ilvl w:val="0"/>
          <w:numId w:val="0"/>
        </w:numPr>
        <w:spacing w:line="360" w:lineRule="auto"/>
        <w:ind w:left="1021" w:hanging="1021"/>
      </w:pPr>
    </w:p>
    <w:p w14:paraId="7F57B89A" w14:textId="0593EC9B" w:rsidR="00D70AFC"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Ensure there are clear, timely communications with the university</w:t>
      </w:r>
      <w:r w:rsidR="00D15BAC">
        <w:t xml:space="preserve">, </w:t>
      </w:r>
      <w:r w:rsidR="00D15BAC" w:rsidRPr="00481187">
        <w:rPr>
          <w:color w:val="00B0F0"/>
        </w:rPr>
        <w:t xml:space="preserve">the employer and the </w:t>
      </w:r>
      <w:r w:rsidR="00481187" w:rsidRPr="00481187">
        <w:rPr>
          <w:color w:val="00B0F0"/>
        </w:rPr>
        <w:t>apprentices’</w:t>
      </w:r>
      <w:r w:rsidR="00D15BAC" w:rsidRPr="00481187">
        <w:rPr>
          <w:color w:val="00B0F0"/>
        </w:rPr>
        <w:t xml:space="preserve"> </w:t>
      </w:r>
      <w:r w:rsidR="00481187" w:rsidRPr="00481187">
        <w:rPr>
          <w:color w:val="00B0F0"/>
        </w:rPr>
        <w:t>colleagues</w:t>
      </w:r>
      <w:r w:rsidRPr="00481187">
        <w:rPr>
          <w:color w:val="00B0F0"/>
        </w:rPr>
        <w:t xml:space="preserve"> about the</w:t>
      </w:r>
      <w:r w:rsidR="00D15BAC" w:rsidRPr="00481187">
        <w:rPr>
          <w:color w:val="00B0F0"/>
        </w:rPr>
        <w:t>ir</w:t>
      </w:r>
      <w:r w:rsidRPr="00481187">
        <w:rPr>
          <w:color w:val="00B0F0"/>
        </w:rPr>
        <w:t xml:space="preserve"> </w:t>
      </w:r>
      <w:r w:rsidR="00481187" w:rsidRPr="00481187">
        <w:rPr>
          <w:color w:val="00B0F0"/>
        </w:rPr>
        <w:t>developing scope of practice</w:t>
      </w:r>
      <w:r w:rsidR="00481187">
        <w:t xml:space="preserve">. </w:t>
      </w:r>
      <w:r>
        <w:t xml:space="preserve"> </w:t>
      </w:r>
      <w:r w:rsidR="00481187" w:rsidRPr="00481187">
        <w:rPr>
          <w:color w:val="00B0F0"/>
        </w:rPr>
        <w:t>And t</w:t>
      </w:r>
      <w:r w:rsidR="00EB5DED" w:rsidRPr="00481187">
        <w:rPr>
          <w:color w:val="00B0F0"/>
        </w:rPr>
        <w:t>ake steps to</w:t>
      </w:r>
      <w:r w:rsidR="00D15BAC" w:rsidRPr="00481187">
        <w:rPr>
          <w:color w:val="00B0F0"/>
        </w:rPr>
        <w:t xml:space="preserve"> mitigate and</w:t>
      </w:r>
      <w:r w:rsidR="00EB5DED" w:rsidRPr="00481187">
        <w:rPr>
          <w:color w:val="00B0F0"/>
        </w:rPr>
        <w:t xml:space="preserve"> identify </w:t>
      </w:r>
      <w:r w:rsidR="00481187" w:rsidRPr="00481187">
        <w:rPr>
          <w:color w:val="00B0F0"/>
        </w:rPr>
        <w:t>challenges</w:t>
      </w:r>
      <w:r w:rsidRPr="00481187">
        <w:rPr>
          <w:color w:val="00B0F0"/>
        </w:rPr>
        <w:t xml:space="preserve"> early</w:t>
      </w:r>
      <w:r w:rsidR="00EB5DED" w:rsidRPr="00481187">
        <w:rPr>
          <w:color w:val="00B0F0"/>
        </w:rPr>
        <w:t>, communicate promptly</w:t>
      </w:r>
      <w:r w:rsidR="00EB5DED">
        <w:t xml:space="preserve"> </w:t>
      </w:r>
      <w:r>
        <w:t xml:space="preserve">and </w:t>
      </w:r>
      <w:r w:rsidR="00D15BAC">
        <w:t>ensure an</w:t>
      </w:r>
      <w:r>
        <w:t xml:space="preserve"> action plan is put in place to provide enhanced support</w:t>
      </w:r>
      <w:r w:rsidR="00D15BAC">
        <w:t xml:space="preserve"> where required.</w:t>
      </w:r>
      <w:r>
        <w:t xml:space="preserve"> </w:t>
      </w:r>
    </w:p>
    <w:p w14:paraId="5944BAE5" w14:textId="506916B9" w:rsidR="00D70AFC"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Promote a positive perception of apprenticeships as a route into registered health and social care employment </w:t>
      </w:r>
    </w:p>
    <w:p w14:paraId="0084F2B4" w14:textId="3B43B941" w:rsidR="00EF1251" w:rsidRDefault="00D70AFC" w:rsidP="00D70AFC">
      <w:pPr>
        <w:pStyle w:val="ListNumber3"/>
        <w:numPr>
          <w:ilvl w:val="0"/>
          <w:numId w:val="0"/>
        </w:numPr>
        <w:spacing w:line="360" w:lineRule="auto"/>
        <w:ind w:left="1021" w:hanging="1021"/>
      </w:pPr>
      <w:r>
        <w:rPr>
          <w:rFonts w:ascii="Apple Color Emoji" w:hAnsi="Apple Color Emoji" w:cs="Apple Color Emoji"/>
        </w:rPr>
        <w:t>◼</w:t>
      </w:r>
      <w:r>
        <w:t xml:space="preserve"> Contribute to the decision as to whether the apprentice is ready to go through the gateway review to End-Point Assessment and support the quality assurance processes for the ongoing development of the programme[s]</w:t>
      </w:r>
      <w:r w:rsidR="006A7B47">
        <w:t>.</w:t>
      </w:r>
    </w:p>
    <w:p w14:paraId="4B04484C" w14:textId="77777777" w:rsidR="005E5F2F" w:rsidRDefault="005E5F2F" w:rsidP="00D70AFC">
      <w:pPr>
        <w:pStyle w:val="ListNumber3"/>
        <w:numPr>
          <w:ilvl w:val="0"/>
          <w:numId w:val="0"/>
        </w:numPr>
        <w:spacing w:line="360" w:lineRule="auto"/>
        <w:ind w:left="1021" w:hanging="1021"/>
      </w:pPr>
    </w:p>
    <w:p w14:paraId="0241699E" w14:textId="6EC017F0" w:rsidR="005E5F2F" w:rsidRDefault="005E5F2F" w:rsidP="005E5F2F">
      <w:pPr>
        <w:pStyle w:val="ListNumber3"/>
        <w:numPr>
          <w:ilvl w:val="0"/>
          <w:numId w:val="0"/>
        </w:numPr>
        <w:spacing w:line="360" w:lineRule="auto"/>
        <w:ind w:left="720"/>
      </w:pPr>
      <w:r>
        <w:t>*Text in blue denotes updates from version 1</w:t>
      </w:r>
    </w:p>
    <w:p w14:paraId="2681A6F1" w14:textId="77777777" w:rsidR="00D70AFC" w:rsidRDefault="00D70AFC" w:rsidP="00D70AFC">
      <w:pPr>
        <w:pStyle w:val="ListNumber3"/>
        <w:numPr>
          <w:ilvl w:val="0"/>
          <w:numId w:val="0"/>
        </w:numPr>
        <w:ind w:left="1021" w:hanging="1021"/>
      </w:pPr>
    </w:p>
    <w:p w14:paraId="091A965B" w14:textId="77777777" w:rsidR="00D70AFC" w:rsidRDefault="00D70AFC" w:rsidP="00D70AFC">
      <w:pPr>
        <w:pStyle w:val="ListNumber3"/>
        <w:numPr>
          <w:ilvl w:val="0"/>
          <w:numId w:val="0"/>
        </w:numPr>
        <w:ind w:left="1021" w:hanging="1021"/>
      </w:pPr>
    </w:p>
    <w:p w14:paraId="6D3AA5D7" w14:textId="77777777" w:rsidR="005E5F2F" w:rsidRDefault="005E5F2F" w:rsidP="00D70AFC">
      <w:pPr>
        <w:pStyle w:val="ListNumber3"/>
        <w:numPr>
          <w:ilvl w:val="0"/>
          <w:numId w:val="0"/>
        </w:numPr>
        <w:ind w:left="1021" w:hanging="1021"/>
      </w:pPr>
    </w:p>
    <w:p w14:paraId="56687ED9" w14:textId="77777777" w:rsidR="005E5F2F" w:rsidRDefault="005E5F2F" w:rsidP="00D70AFC">
      <w:pPr>
        <w:pStyle w:val="ListNumber3"/>
        <w:numPr>
          <w:ilvl w:val="0"/>
          <w:numId w:val="0"/>
        </w:numPr>
        <w:ind w:left="1021" w:hanging="1021"/>
      </w:pPr>
    </w:p>
    <w:p w14:paraId="36D75E73" w14:textId="77777777" w:rsidR="005E5F2F" w:rsidRDefault="005E5F2F" w:rsidP="00D70AFC">
      <w:pPr>
        <w:pStyle w:val="ListNumber3"/>
        <w:numPr>
          <w:ilvl w:val="0"/>
          <w:numId w:val="0"/>
        </w:numPr>
        <w:ind w:left="1021" w:hanging="1021"/>
      </w:pPr>
    </w:p>
    <w:p w14:paraId="1B649F75" w14:textId="77777777" w:rsidR="005E5F2F" w:rsidRDefault="005E5F2F" w:rsidP="00D70AFC">
      <w:pPr>
        <w:pStyle w:val="ListNumber3"/>
        <w:numPr>
          <w:ilvl w:val="0"/>
          <w:numId w:val="0"/>
        </w:numPr>
        <w:ind w:left="1021" w:hanging="1021"/>
      </w:pPr>
    </w:p>
    <w:p w14:paraId="622AC8A0" w14:textId="77777777" w:rsidR="005E5F2F" w:rsidRDefault="005E5F2F" w:rsidP="00D70AFC">
      <w:pPr>
        <w:pStyle w:val="ListNumber3"/>
        <w:numPr>
          <w:ilvl w:val="0"/>
          <w:numId w:val="0"/>
        </w:numPr>
        <w:ind w:left="1021" w:hanging="1021"/>
      </w:pPr>
    </w:p>
    <w:p w14:paraId="519373D9" w14:textId="77777777" w:rsidR="005E5F2F" w:rsidRDefault="005E5F2F" w:rsidP="00D70AFC">
      <w:pPr>
        <w:pStyle w:val="ListNumber3"/>
        <w:numPr>
          <w:ilvl w:val="0"/>
          <w:numId w:val="0"/>
        </w:numPr>
        <w:ind w:left="1021" w:hanging="1021"/>
      </w:pPr>
    </w:p>
    <w:p w14:paraId="6DA0B960" w14:textId="77777777" w:rsidR="005E5F2F" w:rsidRDefault="005E5F2F" w:rsidP="00D70AFC">
      <w:pPr>
        <w:pStyle w:val="ListNumber3"/>
        <w:numPr>
          <w:ilvl w:val="0"/>
          <w:numId w:val="0"/>
        </w:numPr>
        <w:ind w:left="1021" w:hanging="1021"/>
      </w:pPr>
    </w:p>
    <w:p w14:paraId="46CE90C6" w14:textId="77777777" w:rsidR="005E5F2F" w:rsidRDefault="005E5F2F" w:rsidP="00D70AFC">
      <w:pPr>
        <w:pStyle w:val="ListNumber3"/>
        <w:numPr>
          <w:ilvl w:val="0"/>
          <w:numId w:val="0"/>
        </w:numPr>
        <w:ind w:left="1021" w:hanging="1021"/>
      </w:pPr>
    </w:p>
    <w:p w14:paraId="4FA371B7" w14:textId="77777777" w:rsidR="005E5F2F" w:rsidRDefault="005E5F2F" w:rsidP="00D70AFC">
      <w:pPr>
        <w:pStyle w:val="ListNumber3"/>
        <w:numPr>
          <w:ilvl w:val="0"/>
          <w:numId w:val="0"/>
        </w:numPr>
        <w:ind w:left="1021" w:hanging="1021"/>
      </w:pPr>
    </w:p>
    <w:p w14:paraId="74BF785F" w14:textId="77777777" w:rsidR="005E5F2F" w:rsidRDefault="005E5F2F" w:rsidP="00D70AFC">
      <w:pPr>
        <w:pStyle w:val="ListNumber3"/>
        <w:numPr>
          <w:ilvl w:val="0"/>
          <w:numId w:val="0"/>
        </w:numPr>
        <w:ind w:left="1021" w:hanging="1021"/>
      </w:pPr>
    </w:p>
    <w:p w14:paraId="110C0A19" w14:textId="77777777" w:rsidR="005E5F2F" w:rsidRDefault="005E5F2F" w:rsidP="00D70AFC">
      <w:pPr>
        <w:pStyle w:val="ListNumber3"/>
        <w:numPr>
          <w:ilvl w:val="0"/>
          <w:numId w:val="0"/>
        </w:numPr>
        <w:ind w:left="1021" w:hanging="1021"/>
      </w:pPr>
    </w:p>
    <w:p w14:paraId="20BE7079" w14:textId="77777777" w:rsidR="005E5F2F" w:rsidRPr="005E5F2F" w:rsidRDefault="005E5F2F" w:rsidP="00D70AFC">
      <w:pPr>
        <w:pStyle w:val="ListNumber3"/>
        <w:numPr>
          <w:ilvl w:val="0"/>
          <w:numId w:val="0"/>
        </w:numPr>
        <w:ind w:left="1021" w:hanging="1021"/>
        <w:rPr>
          <w:color w:val="7030A0"/>
        </w:rPr>
      </w:pPr>
    </w:p>
    <w:p w14:paraId="075FA70E" w14:textId="3766CF0D" w:rsidR="00EF1251" w:rsidRDefault="005E5F2F" w:rsidP="00EF1251">
      <w:pPr>
        <w:rPr>
          <w:rStyle w:val="Hyperlink"/>
        </w:rPr>
      </w:pPr>
      <w:r w:rsidRPr="005E5F2F">
        <w:rPr>
          <w:color w:val="7030A0"/>
        </w:rPr>
        <w:t xml:space="preserve">Updated 08 07 2024 by Jo Etherton                     Version 2.0                             </w:t>
      </w:r>
      <w:hyperlink r:id="rId8" w:history="1">
        <w:r w:rsidRPr="00E42D1F">
          <w:rPr>
            <w:rStyle w:val="Hyperlink"/>
          </w:rPr>
          <w:t>www.essex.ac.uk</w:t>
        </w:r>
      </w:hyperlink>
    </w:p>
    <w:sectPr w:rsidR="00EF1251" w:rsidSect="0093205C">
      <w:footerReference w:type="default" r:id="rId9"/>
      <w:headerReference w:type="first" r:id="rId10"/>
      <w:footerReference w:type="first" r:id="rId11"/>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1561" w14:textId="77777777" w:rsidR="005E4F5B" w:rsidRDefault="005E4F5B" w:rsidP="0040118A">
      <w:pPr>
        <w:spacing w:line="240" w:lineRule="auto"/>
      </w:pPr>
      <w:r>
        <w:separator/>
      </w:r>
    </w:p>
    <w:p w14:paraId="334E0162" w14:textId="77777777" w:rsidR="005E4F5B" w:rsidRDefault="005E4F5B"/>
  </w:endnote>
  <w:endnote w:type="continuationSeparator" w:id="0">
    <w:p w14:paraId="241DA084" w14:textId="77777777" w:rsidR="005E4F5B" w:rsidRDefault="005E4F5B" w:rsidP="0040118A">
      <w:pPr>
        <w:spacing w:line="240" w:lineRule="auto"/>
      </w:pPr>
      <w:r>
        <w:continuationSeparator/>
      </w:r>
    </w:p>
    <w:p w14:paraId="1FA3A8B2" w14:textId="77777777" w:rsidR="005E4F5B" w:rsidRDefault="005E4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20B0604020202020204"/>
    <w:charset w:val="00"/>
    <w:family w:val="roman"/>
    <w:notTrueType/>
    <w:pitch w:val="default"/>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1BE1EA82"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44EE3220" w14:textId="77777777"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0890B3E" wp14:editId="64812648">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AEAFC"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&#13;&#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2C70E0" w:rsidRPr="00985586">
          <w:rPr>
            <w:rFonts w:cs="Times New Roman (Body CS)"/>
            <w:color w:val="FFFFFF" w:themeColor="background1"/>
          </w:rPr>
          <w:t>University of Essex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Content>
      <w:p w14:paraId="0AD28521"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4949FF15" w14:textId="77777777"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329ACC53" wp14:editId="779D6803">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9F97F"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&#13;&#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Content>
        <w:r w:rsidRPr="00985586">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5FC1" w14:textId="77777777" w:rsidR="005E4F5B" w:rsidRDefault="005E4F5B" w:rsidP="0040118A">
      <w:pPr>
        <w:spacing w:line="240" w:lineRule="auto"/>
      </w:pPr>
      <w:r>
        <w:separator/>
      </w:r>
    </w:p>
    <w:p w14:paraId="29123626" w14:textId="77777777" w:rsidR="005E4F5B" w:rsidRDefault="005E4F5B"/>
  </w:footnote>
  <w:footnote w:type="continuationSeparator" w:id="0">
    <w:p w14:paraId="280E25E6" w14:textId="77777777" w:rsidR="005E4F5B" w:rsidRDefault="005E4F5B" w:rsidP="0040118A">
      <w:pPr>
        <w:spacing w:line="240" w:lineRule="auto"/>
      </w:pPr>
      <w:r>
        <w:continuationSeparator/>
      </w:r>
    </w:p>
    <w:p w14:paraId="41D0A579" w14:textId="77777777" w:rsidR="005E4F5B" w:rsidRDefault="005E4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8A20"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49A6936A" wp14:editId="16721BA2">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2064EB1"/>
    <w:multiLevelType w:val="hybridMultilevel"/>
    <w:tmpl w:val="20C4409A"/>
    <w:lvl w:ilvl="0" w:tplc="4EA0C16E">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7"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10"/>
  </w:num>
  <w:num w:numId="4" w16cid:durableId="1292125434">
    <w:abstractNumId w:val="7"/>
  </w:num>
  <w:num w:numId="5" w16cid:durableId="784269573">
    <w:abstractNumId w:val="9"/>
  </w:num>
  <w:num w:numId="6" w16cid:durableId="136578813">
    <w:abstractNumId w:val="1"/>
  </w:num>
  <w:num w:numId="7" w16cid:durableId="298849846">
    <w:abstractNumId w:val="2"/>
  </w:num>
  <w:num w:numId="8" w16cid:durableId="1559781876">
    <w:abstractNumId w:val="3"/>
  </w:num>
  <w:num w:numId="9" w16cid:durableId="488980382">
    <w:abstractNumId w:val="11"/>
  </w:num>
  <w:num w:numId="10" w16cid:durableId="704714968">
    <w:abstractNumId w:val="12"/>
  </w:num>
  <w:num w:numId="11" w16cid:durableId="407700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6"/>
  </w:num>
  <w:num w:numId="19" w16cid:durableId="2141916487">
    <w:abstractNumId w:val="8"/>
  </w:num>
  <w:num w:numId="20" w16cid:durableId="362677638">
    <w:abstractNumId w:val="13"/>
  </w:num>
  <w:num w:numId="21" w16cid:durableId="1242980316">
    <w:abstractNumId w:val="14"/>
  </w:num>
  <w:num w:numId="22" w16cid:durableId="183815427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FC"/>
    <w:rsid w:val="0000214F"/>
    <w:rsid w:val="000037DB"/>
    <w:rsid w:val="00013CDF"/>
    <w:rsid w:val="0001561C"/>
    <w:rsid w:val="00020F80"/>
    <w:rsid w:val="0002549D"/>
    <w:rsid w:val="00026387"/>
    <w:rsid w:val="00034E4B"/>
    <w:rsid w:val="000502F5"/>
    <w:rsid w:val="00051F2E"/>
    <w:rsid w:val="000569E2"/>
    <w:rsid w:val="00065605"/>
    <w:rsid w:val="00070992"/>
    <w:rsid w:val="00092FE0"/>
    <w:rsid w:val="00096EAB"/>
    <w:rsid w:val="000B06EB"/>
    <w:rsid w:val="000C401F"/>
    <w:rsid w:val="000C6A83"/>
    <w:rsid w:val="000D1F39"/>
    <w:rsid w:val="000D2389"/>
    <w:rsid w:val="000D56C0"/>
    <w:rsid w:val="000D56F5"/>
    <w:rsid w:val="000F45BC"/>
    <w:rsid w:val="00110C21"/>
    <w:rsid w:val="00117538"/>
    <w:rsid w:val="001408C7"/>
    <w:rsid w:val="00145263"/>
    <w:rsid w:val="001504F3"/>
    <w:rsid w:val="00155CD0"/>
    <w:rsid w:val="00156490"/>
    <w:rsid w:val="00165B99"/>
    <w:rsid w:val="00185DD1"/>
    <w:rsid w:val="001930B9"/>
    <w:rsid w:val="001B0DE8"/>
    <w:rsid w:val="001B0F43"/>
    <w:rsid w:val="001B7338"/>
    <w:rsid w:val="001C53CC"/>
    <w:rsid w:val="001D415A"/>
    <w:rsid w:val="001D47CF"/>
    <w:rsid w:val="001D6445"/>
    <w:rsid w:val="001E0B26"/>
    <w:rsid w:val="001E3EEC"/>
    <w:rsid w:val="001E5799"/>
    <w:rsid w:val="001E6CC9"/>
    <w:rsid w:val="001F64DC"/>
    <w:rsid w:val="00210E2B"/>
    <w:rsid w:val="00211290"/>
    <w:rsid w:val="002122AA"/>
    <w:rsid w:val="0021288B"/>
    <w:rsid w:val="002161E2"/>
    <w:rsid w:val="002257D4"/>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62108"/>
    <w:rsid w:val="00370C74"/>
    <w:rsid w:val="00390601"/>
    <w:rsid w:val="003957F8"/>
    <w:rsid w:val="00395C04"/>
    <w:rsid w:val="003966CC"/>
    <w:rsid w:val="003A593C"/>
    <w:rsid w:val="003A7CA0"/>
    <w:rsid w:val="003B2E12"/>
    <w:rsid w:val="003B769D"/>
    <w:rsid w:val="003C121C"/>
    <w:rsid w:val="003C2013"/>
    <w:rsid w:val="003D640B"/>
    <w:rsid w:val="003D65EA"/>
    <w:rsid w:val="003F6439"/>
    <w:rsid w:val="0040118A"/>
    <w:rsid w:val="004124F3"/>
    <w:rsid w:val="0042104A"/>
    <w:rsid w:val="00422651"/>
    <w:rsid w:val="00425F8C"/>
    <w:rsid w:val="004333DD"/>
    <w:rsid w:val="00440365"/>
    <w:rsid w:val="00446422"/>
    <w:rsid w:val="00447863"/>
    <w:rsid w:val="00454099"/>
    <w:rsid w:val="00481187"/>
    <w:rsid w:val="00485574"/>
    <w:rsid w:val="004865D7"/>
    <w:rsid w:val="0049059B"/>
    <w:rsid w:val="0049393C"/>
    <w:rsid w:val="004B0164"/>
    <w:rsid w:val="004B48D9"/>
    <w:rsid w:val="004C6604"/>
    <w:rsid w:val="004D3AAA"/>
    <w:rsid w:val="004D7260"/>
    <w:rsid w:val="004F4034"/>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95C57"/>
    <w:rsid w:val="005A5F71"/>
    <w:rsid w:val="005B42C6"/>
    <w:rsid w:val="005C1B3B"/>
    <w:rsid w:val="005C377C"/>
    <w:rsid w:val="005E4F5B"/>
    <w:rsid w:val="005E5F2F"/>
    <w:rsid w:val="00600147"/>
    <w:rsid w:val="006023F0"/>
    <w:rsid w:val="00607E4B"/>
    <w:rsid w:val="00610A40"/>
    <w:rsid w:val="00613E85"/>
    <w:rsid w:val="00627271"/>
    <w:rsid w:val="0062736C"/>
    <w:rsid w:val="006332D1"/>
    <w:rsid w:val="00635687"/>
    <w:rsid w:val="006406EC"/>
    <w:rsid w:val="00640CAF"/>
    <w:rsid w:val="0064570D"/>
    <w:rsid w:val="0065088E"/>
    <w:rsid w:val="00650D57"/>
    <w:rsid w:val="00654F40"/>
    <w:rsid w:val="006575E8"/>
    <w:rsid w:val="00671082"/>
    <w:rsid w:val="00671F29"/>
    <w:rsid w:val="00692A84"/>
    <w:rsid w:val="006A7B47"/>
    <w:rsid w:val="006B3C3A"/>
    <w:rsid w:val="006B4CEE"/>
    <w:rsid w:val="006C65CA"/>
    <w:rsid w:val="006D0A66"/>
    <w:rsid w:val="006E0857"/>
    <w:rsid w:val="006F03DB"/>
    <w:rsid w:val="006F2788"/>
    <w:rsid w:val="006F41D5"/>
    <w:rsid w:val="006F7417"/>
    <w:rsid w:val="00702552"/>
    <w:rsid w:val="0070267E"/>
    <w:rsid w:val="00716E82"/>
    <w:rsid w:val="00720556"/>
    <w:rsid w:val="007336AD"/>
    <w:rsid w:val="007356A4"/>
    <w:rsid w:val="00740776"/>
    <w:rsid w:val="007458F3"/>
    <w:rsid w:val="0075335F"/>
    <w:rsid w:val="007564FB"/>
    <w:rsid w:val="00767B05"/>
    <w:rsid w:val="00773A32"/>
    <w:rsid w:val="007B5669"/>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3A02"/>
    <w:rsid w:val="00863E0C"/>
    <w:rsid w:val="00871C60"/>
    <w:rsid w:val="00873700"/>
    <w:rsid w:val="00874CE4"/>
    <w:rsid w:val="008920C0"/>
    <w:rsid w:val="00897689"/>
    <w:rsid w:val="008A3C33"/>
    <w:rsid w:val="008C5C93"/>
    <w:rsid w:val="008D0DAA"/>
    <w:rsid w:val="008E7712"/>
    <w:rsid w:val="008F7058"/>
    <w:rsid w:val="009005BC"/>
    <w:rsid w:val="00905A53"/>
    <w:rsid w:val="0091187C"/>
    <w:rsid w:val="00911B6D"/>
    <w:rsid w:val="0093205C"/>
    <w:rsid w:val="00936CE0"/>
    <w:rsid w:val="00942AAD"/>
    <w:rsid w:val="00946C0F"/>
    <w:rsid w:val="00950845"/>
    <w:rsid w:val="00970956"/>
    <w:rsid w:val="00980454"/>
    <w:rsid w:val="00985586"/>
    <w:rsid w:val="0099645A"/>
    <w:rsid w:val="009A1B2C"/>
    <w:rsid w:val="009B38EC"/>
    <w:rsid w:val="009C11D5"/>
    <w:rsid w:val="009C6819"/>
    <w:rsid w:val="009C6F49"/>
    <w:rsid w:val="009D2E43"/>
    <w:rsid w:val="009D4904"/>
    <w:rsid w:val="009D4E03"/>
    <w:rsid w:val="009D51BA"/>
    <w:rsid w:val="009D6BFF"/>
    <w:rsid w:val="009D7841"/>
    <w:rsid w:val="009E3A2B"/>
    <w:rsid w:val="00A0235F"/>
    <w:rsid w:val="00A0682B"/>
    <w:rsid w:val="00A24601"/>
    <w:rsid w:val="00A2698B"/>
    <w:rsid w:val="00A357E2"/>
    <w:rsid w:val="00A406A0"/>
    <w:rsid w:val="00A429D5"/>
    <w:rsid w:val="00A46A05"/>
    <w:rsid w:val="00A476C9"/>
    <w:rsid w:val="00A5361C"/>
    <w:rsid w:val="00A72AF3"/>
    <w:rsid w:val="00A75123"/>
    <w:rsid w:val="00A820BD"/>
    <w:rsid w:val="00A92782"/>
    <w:rsid w:val="00A95B46"/>
    <w:rsid w:val="00AB21B1"/>
    <w:rsid w:val="00AB2963"/>
    <w:rsid w:val="00AD1FBE"/>
    <w:rsid w:val="00AD74AA"/>
    <w:rsid w:val="00AE05EE"/>
    <w:rsid w:val="00AF29FF"/>
    <w:rsid w:val="00B07075"/>
    <w:rsid w:val="00B36AAB"/>
    <w:rsid w:val="00B37472"/>
    <w:rsid w:val="00B5488F"/>
    <w:rsid w:val="00B615E3"/>
    <w:rsid w:val="00B667E0"/>
    <w:rsid w:val="00B8057C"/>
    <w:rsid w:val="00B9605F"/>
    <w:rsid w:val="00B96204"/>
    <w:rsid w:val="00B97201"/>
    <w:rsid w:val="00BB733C"/>
    <w:rsid w:val="00BC535A"/>
    <w:rsid w:val="00BC7480"/>
    <w:rsid w:val="00BD6BA2"/>
    <w:rsid w:val="00BF1E72"/>
    <w:rsid w:val="00C00506"/>
    <w:rsid w:val="00C17F8A"/>
    <w:rsid w:val="00C230A3"/>
    <w:rsid w:val="00C34D34"/>
    <w:rsid w:val="00C34F6C"/>
    <w:rsid w:val="00C361B8"/>
    <w:rsid w:val="00C45BE5"/>
    <w:rsid w:val="00C6028B"/>
    <w:rsid w:val="00C613DF"/>
    <w:rsid w:val="00C638BF"/>
    <w:rsid w:val="00C706D8"/>
    <w:rsid w:val="00C726F0"/>
    <w:rsid w:val="00C82D9D"/>
    <w:rsid w:val="00CA4FCF"/>
    <w:rsid w:val="00CD3F80"/>
    <w:rsid w:val="00CE0D86"/>
    <w:rsid w:val="00D048ED"/>
    <w:rsid w:val="00D1489B"/>
    <w:rsid w:val="00D15BAC"/>
    <w:rsid w:val="00D5259B"/>
    <w:rsid w:val="00D52D5F"/>
    <w:rsid w:val="00D63BC2"/>
    <w:rsid w:val="00D645EA"/>
    <w:rsid w:val="00D70AFC"/>
    <w:rsid w:val="00D75974"/>
    <w:rsid w:val="00D77B75"/>
    <w:rsid w:val="00D86FD4"/>
    <w:rsid w:val="00D94804"/>
    <w:rsid w:val="00D96FE5"/>
    <w:rsid w:val="00DB516D"/>
    <w:rsid w:val="00DC2F6A"/>
    <w:rsid w:val="00DC3829"/>
    <w:rsid w:val="00DD1F71"/>
    <w:rsid w:val="00DE1444"/>
    <w:rsid w:val="00E01D1A"/>
    <w:rsid w:val="00E02037"/>
    <w:rsid w:val="00E02F0B"/>
    <w:rsid w:val="00E05033"/>
    <w:rsid w:val="00E06C31"/>
    <w:rsid w:val="00E23B99"/>
    <w:rsid w:val="00E2600B"/>
    <w:rsid w:val="00E31D9F"/>
    <w:rsid w:val="00E40155"/>
    <w:rsid w:val="00E40546"/>
    <w:rsid w:val="00E41AAC"/>
    <w:rsid w:val="00E41E1E"/>
    <w:rsid w:val="00E47C32"/>
    <w:rsid w:val="00E5227E"/>
    <w:rsid w:val="00E64826"/>
    <w:rsid w:val="00E67A53"/>
    <w:rsid w:val="00E85F9C"/>
    <w:rsid w:val="00E87E82"/>
    <w:rsid w:val="00EA00F0"/>
    <w:rsid w:val="00EA31CF"/>
    <w:rsid w:val="00EA58A7"/>
    <w:rsid w:val="00EB5DED"/>
    <w:rsid w:val="00ED064D"/>
    <w:rsid w:val="00ED0D64"/>
    <w:rsid w:val="00ED1065"/>
    <w:rsid w:val="00ED19A3"/>
    <w:rsid w:val="00EE48D0"/>
    <w:rsid w:val="00EF1251"/>
    <w:rsid w:val="00F11389"/>
    <w:rsid w:val="00F161A4"/>
    <w:rsid w:val="00F21934"/>
    <w:rsid w:val="00F33DC6"/>
    <w:rsid w:val="00F47B07"/>
    <w:rsid w:val="00F47BD3"/>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37D"/>
    <w:rsid w:val="00FB1BFD"/>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5526E"/>
  <w15:chartTrackingRefBased/>
  <w15:docId w15:val="{4AB88E37-AEB7-9B4B-9457-0D2A9B2A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etherton/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standard-accessible-branded-template.dotx</Template>
  <TotalTime>8</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4798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Microsoft Office User</dc:creator>
  <cp:keywords/>
  <dc:description/>
  <cp:lastModifiedBy>Etherton, Joanne</cp:lastModifiedBy>
  <cp:revision>3</cp:revision>
  <cp:lastPrinted>2021-05-04T15:09:00Z</cp:lastPrinted>
  <dcterms:created xsi:type="dcterms:W3CDTF">2024-07-08T11:26:00Z</dcterms:created>
  <dcterms:modified xsi:type="dcterms:W3CDTF">2024-07-08T11:30:00Z</dcterms:modified>
  <cp:category/>
</cp:coreProperties>
</file>